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ltotal"/>
        <w:tblW w:w="11049" w:type="dxa"/>
        <w:tblLook w:val="0620" w:firstRow="1" w:lastRow="0" w:firstColumn="0" w:lastColumn="0" w:noHBand="1" w:noVBand="1"/>
        <w:tblDescription w:val="Diseño de tabla para especificar el logotipo, número de factura, fecha, fecha de expiración, nombre de la empresa, dirección, números de teléfono y fax, dirección de correo electrónico, dirección de facturación y detalles de facturación."/>
      </w:tblPr>
      <w:tblGrid>
        <w:gridCol w:w="3845"/>
        <w:gridCol w:w="3845"/>
        <w:gridCol w:w="3359"/>
      </w:tblGrid>
      <w:tr w:rsidR="00A340F2" w:rsidTr="00784991">
        <w:trPr>
          <w:trHeight w:val="123"/>
        </w:trPr>
        <w:tc>
          <w:tcPr>
            <w:tcW w:w="3845" w:type="dxa"/>
            <w:hideMark/>
          </w:tcPr>
          <w:p w:rsidR="00A340F2" w:rsidRPr="00FF4488" w:rsidRDefault="00A340F2" w:rsidP="00FF4488">
            <w:pPr>
              <w:pStyle w:val="Ttulo"/>
              <w:ind w:left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845" w:type="dxa"/>
          </w:tcPr>
          <w:p w:rsidR="00A340F2" w:rsidRDefault="00A340F2" w:rsidP="002F5404">
            <w:pPr>
              <w:jc w:val="center"/>
            </w:pPr>
          </w:p>
        </w:tc>
        <w:tc>
          <w:tcPr>
            <w:tcW w:w="3359" w:type="dxa"/>
            <w:hideMark/>
          </w:tcPr>
          <w:p w:rsidR="00A340F2" w:rsidRDefault="00A340F2" w:rsidP="002F5404"/>
        </w:tc>
      </w:tr>
      <w:tr w:rsidR="00A340F2" w:rsidTr="00784991">
        <w:trPr>
          <w:trHeight w:val="529"/>
        </w:trPr>
        <w:tc>
          <w:tcPr>
            <w:tcW w:w="3845" w:type="dxa"/>
            <w:hideMark/>
          </w:tcPr>
          <w:p w:rsidR="00784991" w:rsidRPr="00AF5A17" w:rsidRDefault="00784991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84991" w:rsidRPr="00AF5A17" w:rsidRDefault="00784991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A340F2" w:rsidRPr="00AF5A17" w:rsidRDefault="00937A07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b/>
                <w:color w:val="000000" w:themeColor="text1"/>
                <w:sz w:val="22"/>
                <w:szCs w:val="22"/>
              </w:rPr>
              <w:t>M.V. s</w:t>
            </w:r>
            <w:r w:rsidR="00AF5A17" w:rsidRPr="00AF5A17">
              <w:rPr>
                <w:b/>
                <w:color w:val="000000" w:themeColor="text1"/>
                <w:sz w:val="22"/>
                <w:szCs w:val="22"/>
              </w:rPr>
              <w:t xml:space="preserve">olicitante: </w:t>
            </w:r>
            <w:r w:rsidR="001E22A3">
              <w:rPr>
                <w:b/>
                <w:color w:val="000000" w:themeColor="text1"/>
                <w:sz w:val="22"/>
                <w:szCs w:val="22"/>
              </w:rPr>
              <w:t xml:space="preserve">Elizabeth </w:t>
            </w:r>
            <w:r w:rsidR="00AF5A17" w:rsidRPr="00AF5A17">
              <w:rPr>
                <w:b/>
                <w:color w:val="000000" w:themeColor="text1"/>
                <w:sz w:val="22"/>
                <w:szCs w:val="22"/>
              </w:rPr>
              <w:t>Hinostroza</w:t>
            </w:r>
          </w:p>
          <w:p w:rsidR="00FF4488" w:rsidRPr="00AF5A17" w:rsidRDefault="00AC38C5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b/>
                <w:color w:val="000000" w:themeColor="text1"/>
                <w:sz w:val="22"/>
                <w:szCs w:val="22"/>
              </w:rPr>
              <w:t xml:space="preserve">Paciente: </w:t>
            </w:r>
            <w:proofErr w:type="spellStart"/>
            <w:r w:rsidR="006E2683">
              <w:rPr>
                <w:b/>
                <w:color w:val="000000" w:themeColor="text1"/>
                <w:sz w:val="22"/>
                <w:szCs w:val="22"/>
              </w:rPr>
              <w:t>Markus</w:t>
            </w:r>
            <w:proofErr w:type="spellEnd"/>
          </w:p>
          <w:p w:rsidR="00784991" w:rsidRPr="00AF5A17" w:rsidRDefault="00FF4488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b/>
                <w:color w:val="000000" w:themeColor="text1"/>
                <w:sz w:val="22"/>
                <w:szCs w:val="22"/>
              </w:rPr>
              <w:t xml:space="preserve">HC: </w:t>
            </w:r>
          </w:p>
          <w:p w:rsidR="00784991" w:rsidRPr="00AF5A17" w:rsidRDefault="00784991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5" w:type="dxa"/>
            <w:hideMark/>
          </w:tcPr>
          <w:p w:rsidR="00784991" w:rsidRPr="00AF5A17" w:rsidRDefault="00784991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84991" w:rsidRPr="00AF5A17" w:rsidRDefault="00784991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A340F2" w:rsidRPr="00AF5A17" w:rsidRDefault="00FF4488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b/>
                <w:color w:val="000000" w:themeColor="text1"/>
                <w:sz w:val="22"/>
                <w:szCs w:val="22"/>
              </w:rPr>
              <w:t>Especie:</w:t>
            </w:r>
            <w:r w:rsidR="00AF5A17" w:rsidRPr="00AF5A17">
              <w:rPr>
                <w:b/>
                <w:color w:val="000000" w:themeColor="text1"/>
                <w:sz w:val="22"/>
                <w:szCs w:val="22"/>
              </w:rPr>
              <w:t xml:space="preserve"> Canino</w:t>
            </w:r>
          </w:p>
          <w:p w:rsidR="00A340F2" w:rsidRPr="00AF5A17" w:rsidRDefault="00C4405D" w:rsidP="004B48FC">
            <w:pPr>
              <w:spacing w:line="312" w:lineRule="auto"/>
              <w:rPr>
                <w:rFonts w:cs="Microsoft Sans Serif"/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Raza:</w:t>
            </w:r>
            <w:r w:rsidR="00255AAC"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E22A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Jack </w:t>
            </w:r>
            <w:proofErr w:type="spellStart"/>
            <w:r w:rsidR="001E22A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Roussell</w:t>
            </w:r>
            <w:proofErr w:type="spellEnd"/>
            <w:r w:rsidR="001E22A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 Terrier X</w:t>
            </w:r>
          </w:p>
          <w:p w:rsidR="00FF4488" w:rsidRPr="00AF5A17" w:rsidRDefault="00FF4488" w:rsidP="006E2683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Edad</w:t>
            </w:r>
            <w:r w:rsidR="001075B7"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:</w:t>
            </w:r>
            <w:r w:rsidR="00AF5A17"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E268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3</w:t>
            </w:r>
            <w:r w:rsidR="001E22A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 años</w:t>
            </w:r>
          </w:p>
        </w:tc>
        <w:tc>
          <w:tcPr>
            <w:tcW w:w="3359" w:type="dxa"/>
            <w:hideMark/>
          </w:tcPr>
          <w:p w:rsidR="00784991" w:rsidRPr="00AF5A17" w:rsidRDefault="00784991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784991" w:rsidRPr="00AF5A17" w:rsidRDefault="00784991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</w:p>
          <w:p w:rsidR="00FF4488" w:rsidRPr="00AF5A17" w:rsidRDefault="00FF4488" w:rsidP="004B48FC">
            <w:pPr>
              <w:spacing w:line="312" w:lineRule="auto"/>
              <w:rPr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b/>
                <w:color w:val="000000" w:themeColor="text1"/>
                <w:sz w:val="22"/>
                <w:szCs w:val="22"/>
              </w:rPr>
              <w:t>Sexo:</w:t>
            </w:r>
            <w:r w:rsidR="001075B7" w:rsidRPr="00AF5A1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E2683">
              <w:rPr>
                <w:b/>
                <w:color w:val="000000" w:themeColor="text1"/>
                <w:sz w:val="22"/>
                <w:szCs w:val="22"/>
              </w:rPr>
              <w:t>Macho</w:t>
            </w:r>
          </w:p>
          <w:p w:rsidR="00A340F2" w:rsidRPr="00AF5A17" w:rsidRDefault="00A95480" w:rsidP="004B48FC">
            <w:pPr>
              <w:spacing w:line="312" w:lineRule="auto"/>
              <w:rPr>
                <w:rFonts w:cs="Microsoft Sans Serif"/>
                <w:b/>
                <w:color w:val="000000" w:themeColor="text1"/>
                <w:sz w:val="22"/>
                <w:szCs w:val="22"/>
              </w:rPr>
            </w:pPr>
            <w:r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Propietario: </w:t>
            </w:r>
            <w:r w:rsidR="001E22A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Mary </w:t>
            </w:r>
            <w:proofErr w:type="spellStart"/>
            <w:r w:rsidR="001E22A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Lanatta</w:t>
            </w:r>
            <w:proofErr w:type="spellEnd"/>
          </w:p>
          <w:p w:rsidR="00A340F2" w:rsidRPr="00AF5A17" w:rsidRDefault="00404214" w:rsidP="00AC38C5">
            <w:pPr>
              <w:spacing w:line="312" w:lineRule="auto"/>
              <w:rPr>
                <w:rFonts w:cs="Microsoft Sans Serif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Microsoft Sans Serif"/>
                  <w:b/>
                  <w:color w:val="000000" w:themeColor="text1"/>
                  <w:sz w:val="22"/>
                  <w:szCs w:val="22"/>
                </w:rPr>
                <w:alias w:val="Escriba la fecha:"/>
                <w:tag w:val="Escriba la fecha:"/>
                <w:id w:val="231969675"/>
                <w:placeholder>
                  <w:docPart w:val="924BB156443F409C824EF9CCB07D6EDF"/>
                </w:placeholder>
                <w:temporary/>
                <w:showingPlcHdr/>
                <w15:appearance w15:val="hidden"/>
              </w:sdtPr>
              <w:sdtEndPr/>
              <w:sdtContent>
                <w:r w:rsidR="00FF4488" w:rsidRPr="00AF5A17">
                  <w:rPr>
                    <w:rFonts w:eastAsia="Microsoft Sans Serif" w:cs="Microsoft Sans Serif"/>
                    <w:b/>
                    <w:color w:val="000000" w:themeColor="text1"/>
                    <w:sz w:val="22"/>
                    <w:szCs w:val="22"/>
                    <w:lang w:bidi="es-ES"/>
                  </w:rPr>
                  <w:t>Fecha</w:t>
                </w:r>
              </w:sdtContent>
            </w:sdt>
            <w:r w:rsidR="00FF4488"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6E268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01</w:t>
            </w:r>
            <w:r w:rsidR="001E22A3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-12</w:t>
            </w:r>
            <w:r w:rsidR="001075B7" w:rsidRPr="00AF5A17">
              <w:rPr>
                <w:rFonts w:cs="Microsoft Sans Serif"/>
                <w:b/>
                <w:color w:val="000000" w:themeColor="text1"/>
                <w:sz w:val="22"/>
                <w:szCs w:val="22"/>
              </w:rPr>
              <w:t>-21</w:t>
            </w:r>
          </w:p>
        </w:tc>
      </w:tr>
    </w:tbl>
    <w:p w:rsidR="00784991" w:rsidRDefault="00784991" w:rsidP="00784991">
      <w:pPr>
        <w:jc w:val="center"/>
        <w:rPr>
          <w:color w:val="000000" w:themeColor="text1"/>
          <w:sz w:val="22"/>
          <w:szCs w:val="22"/>
          <w:u w:val="single"/>
        </w:rPr>
      </w:pPr>
    </w:p>
    <w:p w:rsidR="00510327" w:rsidRDefault="00510327" w:rsidP="00510327">
      <w:pPr>
        <w:jc w:val="center"/>
        <w:rPr>
          <w:color w:val="000000" w:themeColor="text1"/>
          <w:sz w:val="22"/>
          <w:szCs w:val="22"/>
          <w:u w:val="single"/>
        </w:rPr>
      </w:pPr>
    </w:p>
    <w:p w:rsidR="001A0CA0" w:rsidRDefault="000330D9" w:rsidP="001A0CA0">
      <w:pPr>
        <w:jc w:val="center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Examen </w:t>
      </w:r>
      <w:r w:rsidR="00937A07">
        <w:rPr>
          <w:color w:val="000000" w:themeColor="text1"/>
          <w:sz w:val="22"/>
          <w:szCs w:val="22"/>
          <w:u w:val="single"/>
        </w:rPr>
        <w:t>Coprológico</w:t>
      </w:r>
    </w:p>
    <w:p w:rsidR="001A0CA0" w:rsidRDefault="001A0CA0" w:rsidP="000330D9">
      <w:pPr>
        <w:jc w:val="center"/>
        <w:rPr>
          <w:color w:val="000000" w:themeColor="text1"/>
          <w:sz w:val="22"/>
          <w:szCs w:val="22"/>
          <w:u w:val="single"/>
        </w:rPr>
      </w:pPr>
    </w:p>
    <w:p w:rsidR="001A0CA0" w:rsidRDefault="001075B7" w:rsidP="00A9548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Presencia de sangre: </w:t>
      </w:r>
      <w:r w:rsidR="007A47B3">
        <w:rPr>
          <w:color w:val="000000" w:themeColor="text1"/>
          <w:sz w:val="22"/>
          <w:szCs w:val="22"/>
        </w:rPr>
        <w:t>Ausencia</w:t>
      </w:r>
    </w:p>
    <w:p w:rsidR="00A95480" w:rsidRDefault="00A95480" w:rsidP="00A95480">
      <w:pPr>
        <w:rPr>
          <w:color w:val="000000" w:themeColor="text1"/>
          <w:sz w:val="22"/>
          <w:szCs w:val="22"/>
        </w:rPr>
      </w:pPr>
      <w:r w:rsidRPr="00356680">
        <w:rPr>
          <w:b/>
          <w:noProof/>
          <w:color w:val="000000" w:themeColor="text1"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25712" wp14:editId="14C31BC4">
                <wp:simplePos x="0" y="0"/>
                <wp:positionH relativeFrom="margin">
                  <wp:posOffset>-3505</wp:posOffset>
                </wp:positionH>
                <wp:positionV relativeFrom="paragraph">
                  <wp:posOffset>324307</wp:posOffset>
                </wp:positionV>
                <wp:extent cx="6407150" cy="1400175"/>
                <wp:effectExtent l="0" t="0" r="1270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41E" w:rsidRDefault="000F7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741E">
                              <w:rPr>
                                <w:sz w:val="22"/>
                                <w:szCs w:val="22"/>
                              </w:rPr>
                              <w:t>Resultado:</w:t>
                            </w:r>
                          </w:p>
                          <w:p w:rsidR="003B46BD" w:rsidRDefault="003B46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C38C5" w:rsidRDefault="00525D62" w:rsidP="00937A0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Presen</w:t>
                            </w:r>
                            <w:r w:rsidR="001075B7">
                              <w:rPr>
                                <w:sz w:val="22"/>
                                <w:szCs w:val="22"/>
                              </w:rPr>
                              <w:t xml:space="preserve">cia de </w:t>
                            </w:r>
                            <w:r w:rsidR="001E22A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bacterias </w:t>
                            </w:r>
                            <w:r w:rsidR="001075B7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7A47B3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  <w:r w:rsidR="001075B7">
                              <w:rPr>
                                <w:sz w:val="22"/>
                                <w:szCs w:val="22"/>
                              </w:rPr>
                              <w:t>+)</w:t>
                            </w:r>
                          </w:p>
                          <w:p w:rsidR="003D5F07" w:rsidRDefault="001075B7" w:rsidP="00937A0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Presencia de </w:t>
                            </w:r>
                            <w:r w:rsidR="001E22A3">
                              <w:rPr>
                                <w:i/>
                                <w:sz w:val="22"/>
                                <w:szCs w:val="22"/>
                              </w:rPr>
                              <w:t>materia grasa</w:t>
                            </w:r>
                            <w:r w:rsidR="00AF5A1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5A17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  <w:r w:rsidR="007A47B3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25D62" w:rsidRDefault="001E22A3" w:rsidP="00937A0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Presencia de células inflamatorias</w:t>
                            </w:r>
                            <w:r w:rsidR="000221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47B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="00AF5A17">
                              <w:rPr>
                                <w:sz w:val="22"/>
                                <w:szCs w:val="22"/>
                              </w:rPr>
                              <w:t>++</w:t>
                            </w:r>
                            <w:r w:rsidR="00525D62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8078C" w:rsidRPr="0018078C" w:rsidRDefault="0018078C" w:rsidP="00180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C38C5" w:rsidRPr="003D5F07" w:rsidRDefault="00AC38C5" w:rsidP="003D5F07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B46BD" w:rsidRDefault="003B46BD" w:rsidP="003B46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3ECD" w:rsidRDefault="00DB3ECD" w:rsidP="000F7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95480" w:rsidRDefault="00A95480" w:rsidP="000F7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56680" w:rsidRDefault="00356680" w:rsidP="000F7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4B86" w:rsidRDefault="00A64B86" w:rsidP="000F7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56680" w:rsidRPr="00356680" w:rsidRDefault="00356680" w:rsidP="003566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330D9" w:rsidRDefault="000330D9" w:rsidP="00033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330D9" w:rsidRDefault="000330D9" w:rsidP="000F7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330D9" w:rsidRPr="000330D9" w:rsidRDefault="000330D9" w:rsidP="000F741E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257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5.55pt;width:504.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">
                <v:textbox>
                  <w:txbxContent>
                    <w:p w:rsidR="000F741E" w:rsidRDefault="000F741E">
                      <w:pPr>
                        <w:rPr>
                          <w:sz w:val="22"/>
                          <w:szCs w:val="22"/>
                        </w:rPr>
                      </w:pPr>
                      <w:r w:rsidRPr="000F741E">
                        <w:rPr>
                          <w:sz w:val="22"/>
                          <w:szCs w:val="22"/>
                        </w:rPr>
                        <w:t>Resultado:</w:t>
                      </w:r>
                    </w:p>
                    <w:p w:rsidR="003B46BD" w:rsidRDefault="003B46B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C38C5" w:rsidRDefault="00525D62" w:rsidP="00937A0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Presen</w:t>
                      </w:r>
                      <w:r w:rsidR="001075B7">
                        <w:rPr>
                          <w:sz w:val="22"/>
                          <w:szCs w:val="22"/>
                        </w:rPr>
                        <w:t xml:space="preserve">cia de </w:t>
                      </w:r>
                      <w:r w:rsidR="001E22A3">
                        <w:rPr>
                          <w:i/>
                          <w:sz w:val="22"/>
                          <w:szCs w:val="22"/>
                        </w:rPr>
                        <w:t xml:space="preserve">bacterias </w:t>
                      </w:r>
                      <w:r w:rsidR="001075B7">
                        <w:rPr>
                          <w:sz w:val="22"/>
                          <w:szCs w:val="22"/>
                        </w:rPr>
                        <w:t>(</w:t>
                      </w:r>
                      <w:r w:rsidR="007A47B3">
                        <w:rPr>
                          <w:sz w:val="22"/>
                          <w:szCs w:val="22"/>
                        </w:rPr>
                        <w:t>+</w:t>
                      </w:r>
                      <w:r w:rsidR="001075B7">
                        <w:rPr>
                          <w:sz w:val="22"/>
                          <w:szCs w:val="22"/>
                        </w:rPr>
                        <w:t>+)</w:t>
                      </w:r>
                    </w:p>
                    <w:p w:rsidR="003D5F07" w:rsidRDefault="001075B7" w:rsidP="00937A0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Presencia de </w:t>
                      </w:r>
                      <w:r w:rsidR="001E22A3">
                        <w:rPr>
                          <w:i/>
                          <w:sz w:val="22"/>
                          <w:szCs w:val="22"/>
                        </w:rPr>
                        <w:t>materia grasa</w:t>
                      </w:r>
                      <w:r w:rsidR="00AF5A17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F5A17">
                        <w:rPr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+</w:t>
                      </w:r>
                      <w:r w:rsidR="007A47B3">
                        <w:rPr>
                          <w:sz w:val="22"/>
                          <w:szCs w:val="22"/>
                        </w:rPr>
                        <w:t>+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525D62" w:rsidRDefault="001E22A3" w:rsidP="00937A0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Presencia de células inflamatorias</w:t>
                      </w:r>
                      <w:r w:rsidR="000221C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A47B3">
                        <w:rPr>
                          <w:sz w:val="22"/>
                          <w:szCs w:val="22"/>
                        </w:rPr>
                        <w:t>(</w:t>
                      </w:r>
                      <w:bookmarkStart w:id="1" w:name="_GoBack"/>
                      <w:bookmarkEnd w:id="1"/>
                      <w:r w:rsidR="00AF5A17">
                        <w:rPr>
                          <w:sz w:val="22"/>
                          <w:szCs w:val="22"/>
                        </w:rPr>
                        <w:t>++</w:t>
                      </w:r>
                      <w:r w:rsidR="00525D62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18078C" w:rsidRPr="0018078C" w:rsidRDefault="0018078C" w:rsidP="0018078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C38C5" w:rsidRPr="003D5F07" w:rsidRDefault="00AC38C5" w:rsidP="003D5F07">
                      <w:pP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:rsidR="003B46BD" w:rsidRDefault="003B46BD" w:rsidP="003B46B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B3ECD" w:rsidRDefault="00DB3ECD" w:rsidP="000F741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95480" w:rsidRDefault="00A95480" w:rsidP="000F741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56680" w:rsidRDefault="00356680" w:rsidP="000F741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64B86" w:rsidRDefault="00A64B86" w:rsidP="000F741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56680" w:rsidRPr="00356680" w:rsidRDefault="00356680" w:rsidP="0035668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330D9" w:rsidRDefault="000330D9" w:rsidP="00033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330D9" w:rsidRDefault="000330D9" w:rsidP="000F741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330D9" w:rsidRPr="000330D9" w:rsidRDefault="000330D9" w:rsidP="000F741E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75B7">
        <w:rPr>
          <w:color w:val="000000" w:themeColor="text1"/>
          <w:sz w:val="22"/>
          <w:szCs w:val="22"/>
        </w:rPr>
        <w:t>Muestras: 1</w:t>
      </w:r>
      <w:r w:rsidR="001A0CA0">
        <w:rPr>
          <w:color w:val="000000" w:themeColor="text1"/>
          <w:sz w:val="22"/>
          <w:szCs w:val="22"/>
        </w:rPr>
        <w:t xml:space="preserve">  </w:t>
      </w:r>
    </w:p>
    <w:p w:rsidR="001A0CA0" w:rsidRDefault="001A0CA0" w:rsidP="00A95480">
      <w:pPr>
        <w:rPr>
          <w:color w:val="000000" w:themeColor="text1"/>
          <w:sz w:val="22"/>
          <w:szCs w:val="22"/>
        </w:rPr>
      </w:pPr>
    </w:p>
    <w:p w:rsidR="001A0CA0" w:rsidRDefault="001A0CA0" w:rsidP="00A95480">
      <w:pPr>
        <w:rPr>
          <w:color w:val="000000" w:themeColor="text1"/>
          <w:sz w:val="22"/>
          <w:szCs w:val="22"/>
        </w:rPr>
      </w:pPr>
    </w:p>
    <w:p w:rsidR="001A0CA0" w:rsidRDefault="001A0CA0" w:rsidP="00A95480">
      <w:pPr>
        <w:rPr>
          <w:color w:val="000000" w:themeColor="text1"/>
          <w:sz w:val="22"/>
          <w:szCs w:val="22"/>
        </w:rPr>
      </w:pPr>
    </w:p>
    <w:p w:rsidR="001A0CA0" w:rsidRDefault="001A0CA0" w:rsidP="00A95480">
      <w:pPr>
        <w:rPr>
          <w:color w:val="000000" w:themeColor="text1"/>
          <w:sz w:val="22"/>
          <w:szCs w:val="22"/>
        </w:rPr>
      </w:pPr>
    </w:p>
    <w:p w:rsidR="00A95480" w:rsidRPr="00356680" w:rsidRDefault="00A95480" w:rsidP="00A95480">
      <w:pPr>
        <w:rPr>
          <w:color w:val="000000" w:themeColor="text1"/>
          <w:sz w:val="22"/>
          <w:szCs w:val="22"/>
        </w:rPr>
      </w:pPr>
    </w:p>
    <w:p w:rsidR="005A5183" w:rsidRDefault="005A5183" w:rsidP="000F741E">
      <w:pPr>
        <w:rPr>
          <w:color w:val="000000" w:themeColor="text1"/>
          <w:sz w:val="22"/>
          <w:szCs w:val="22"/>
        </w:rPr>
      </w:pPr>
    </w:p>
    <w:p w:rsidR="005A5183" w:rsidRDefault="003C0871" w:rsidP="00784991">
      <w:pPr>
        <w:jc w:val="center"/>
        <w:rPr>
          <w:color w:val="000000" w:themeColor="text1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36C692B8" wp14:editId="5E7E28F6">
            <wp:extent cx="1466508" cy="115199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366" t="20746" r="32261" b="14459"/>
                    <a:stretch/>
                  </pic:blipFill>
                  <pic:spPr bwMode="auto">
                    <a:xfrm>
                      <a:off x="0" y="0"/>
                      <a:ext cx="1476728" cy="116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5183" w:rsidRDefault="005A5183" w:rsidP="00784991">
      <w:pPr>
        <w:jc w:val="center"/>
        <w:rPr>
          <w:color w:val="000000" w:themeColor="text1"/>
          <w:sz w:val="22"/>
          <w:szCs w:val="22"/>
        </w:rPr>
      </w:pPr>
    </w:p>
    <w:p w:rsidR="00405C60" w:rsidRPr="00405C60" w:rsidRDefault="003C0871" w:rsidP="00784991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Dr. Enrique Serrano Martínez</w:t>
      </w:r>
    </w:p>
    <w:p w:rsidR="00405C60" w:rsidRPr="00405C60" w:rsidRDefault="00405C60" w:rsidP="00784991">
      <w:pPr>
        <w:jc w:val="center"/>
        <w:rPr>
          <w:color w:val="000000" w:themeColor="text1"/>
          <w:sz w:val="22"/>
          <w:szCs w:val="22"/>
        </w:rPr>
      </w:pPr>
      <w:r w:rsidRPr="00405C60">
        <w:rPr>
          <w:color w:val="000000" w:themeColor="text1"/>
          <w:sz w:val="22"/>
          <w:szCs w:val="22"/>
        </w:rPr>
        <w:t>CMVP:</w:t>
      </w:r>
      <w:r w:rsidR="00860BAF">
        <w:rPr>
          <w:color w:val="000000" w:themeColor="text1"/>
          <w:sz w:val="22"/>
          <w:szCs w:val="22"/>
        </w:rPr>
        <w:t xml:space="preserve"> </w:t>
      </w:r>
      <w:r w:rsidR="003C0871">
        <w:rPr>
          <w:color w:val="000000" w:themeColor="text1"/>
          <w:sz w:val="22"/>
          <w:szCs w:val="22"/>
        </w:rPr>
        <w:t>3997</w:t>
      </w:r>
    </w:p>
    <w:p w:rsidR="007201A7" w:rsidRPr="00A340F2" w:rsidRDefault="007201A7" w:rsidP="00A36725"/>
    <w:sectPr w:rsidR="007201A7" w:rsidRPr="00A340F2" w:rsidSect="00E23E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14" w:rsidRDefault="00404214">
      <w:pPr>
        <w:spacing w:line="240" w:lineRule="auto"/>
      </w:pPr>
      <w:r>
        <w:separator/>
      </w:r>
    </w:p>
    <w:p w:rsidR="00404214" w:rsidRDefault="00404214"/>
  </w:endnote>
  <w:endnote w:type="continuationSeparator" w:id="0">
    <w:p w:rsidR="00404214" w:rsidRDefault="00404214">
      <w:pPr>
        <w:spacing w:line="240" w:lineRule="auto"/>
      </w:pPr>
      <w:r>
        <w:continuationSeparator/>
      </w:r>
    </w:p>
    <w:p w:rsidR="00404214" w:rsidRDefault="00404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A7" w:rsidRDefault="007201A7">
    <w:pPr>
      <w:pStyle w:val="Piedepgina"/>
    </w:pPr>
  </w:p>
  <w:p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25" w:rsidRDefault="00A36725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E91368" wp14:editId="18988A6B">
              <wp:simplePos x="0" y="0"/>
              <wp:positionH relativeFrom="page">
                <wp:posOffset>-82550</wp:posOffset>
              </wp:positionH>
              <wp:positionV relativeFrom="page">
                <wp:posOffset>9215120</wp:posOffset>
              </wp:positionV>
              <wp:extent cx="7973568" cy="2715768"/>
              <wp:effectExtent l="0" t="0" r="8890" b="8890"/>
              <wp:wrapNone/>
              <wp:docPr id="8" name="Forma libre: Forma 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91368" id="Forma libre: Forma 8" o:spid="_x0000_s1028" style="position:absolute;margin-left:-6.5pt;margin-top:725.6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14" w:rsidRDefault="00404214">
      <w:pPr>
        <w:spacing w:line="240" w:lineRule="auto"/>
      </w:pPr>
      <w:r>
        <w:separator/>
      </w:r>
    </w:p>
    <w:p w:rsidR="00404214" w:rsidRDefault="00404214"/>
  </w:footnote>
  <w:footnote w:type="continuationSeparator" w:id="0">
    <w:p w:rsidR="00404214" w:rsidRDefault="00404214">
      <w:pPr>
        <w:spacing w:line="240" w:lineRule="auto"/>
      </w:pPr>
      <w:r>
        <w:continuationSeparator/>
      </w:r>
    </w:p>
    <w:p w:rsidR="00404214" w:rsidRDefault="0040421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A7" w:rsidRDefault="007201A7"/>
  <w:p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25" w:rsidRDefault="00784991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990450" wp14:editId="15D6C900">
              <wp:simplePos x="0" y="0"/>
              <wp:positionH relativeFrom="page">
                <wp:posOffset>-9525</wp:posOffset>
              </wp:positionH>
              <wp:positionV relativeFrom="page">
                <wp:posOffset>-38099</wp:posOffset>
              </wp:positionV>
              <wp:extent cx="7735570" cy="1619250"/>
              <wp:effectExtent l="0" t="0" r="0" b="0"/>
              <wp:wrapNone/>
              <wp:docPr id="5" name="Forma libre: Forma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570" cy="161925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90450" id="Forma libre: Forma 5" o:spid="_x0000_s1027" style="position:absolute;margin-left:-.75pt;margin-top:-3pt;width:609.1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570,0;7735570,1056582;0,1619250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2038350" cy="858759"/>
          <wp:effectExtent l="0" t="0" r="0" b="0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 co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926" cy="85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20E77"/>
    <w:multiLevelType w:val="hybridMultilevel"/>
    <w:tmpl w:val="EFD42EF4"/>
    <w:lvl w:ilvl="0" w:tplc="E968C97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35A6"/>
    <w:multiLevelType w:val="hybridMultilevel"/>
    <w:tmpl w:val="97622C92"/>
    <w:lvl w:ilvl="0" w:tplc="3716C8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16D2"/>
    <w:multiLevelType w:val="hybridMultilevel"/>
    <w:tmpl w:val="1FD8F21C"/>
    <w:lvl w:ilvl="0" w:tplc="F3AA82A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A0158"/>
    <w:multiLevelType w:val="hybridMultilevel"/>
    <w:tmpl w:val="C09A55B4"/>
    <w:lvl w:ilvl="0" w:tplc="5238B9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88"/>
    <w:rsid w:val="000221CD"/>
    <w:rsid w:val="000330D9"/>
    <w:rsid w:val="000A5AC1"/>
    <w:rsid w:val="000A6E91"/>
    <w:rsid w:val="000C38DD"/>
    <w:rsid w:val="000E7C40"/>
    <w:rsid w:val="000F741E"/>
    <w:rsid w:val="001075B7"/>
    <w:rsid w:val="0018078C"/>
    <w:rsid w:val="001A035C"/>
    <w:rsid w:val="001A0623"/>
    <w:rsid w:val="001A0CA0"/>
    <w:rsid w:val="001A61B2"/>
    <w:rsid w:val="001D0D1B"/>
    <w:rsid w:val="001D1771"/>
    <w:rsid w:val="001E22A3"/>
    <w:rsid w:val="001E3E5D"/>
    <w:rsid w:val="001F5D44"/>
    <w:rsid w:val="00207F47"/>
    <w:rsid w:val="002400DD"/>
    <w:rsid w:val="002450DA"/>
    <w:rsid w:val="00255AAC"/>
    <w:rsid w:val="00257E23"/>
    <w:rsid w:val="00263E3B"/>
    <w:rsid w:val="002A107B"/>
    <w:rsid w:val="002E7603"/>
    <w:rsid w:val="002F5404"/>
    <w:rsid w:val="00316D06"/>
    <w:rsid w:val="00356680"/>
    <w:rsid w:val="003967C1"/>
    <w:rsid w:val="003B46BD"/>
    <w:rsid w:val="003B52AE"/>
    <w:rsid w:val="003C0871"/>
    <w:rsid w:val="003D23A0"/>
    <w:rsid w:val="003D5F07"/>
    <w:rsid w:val="00404214"/>
    <w:rsid w:val="00405C60"/>
    <w:rsid w:val="00420D77"/>
    <w:rsid w:val="00475601"/>
    <w:rsid w:val="004858C9"/>
    <w:rsid w:val="004870D2"/>
    <w:rsid w:val="004911D5"/>
    <w:rsid w:val="004A10E9"/>
    <w:rsid w:val="004B48FC"/>
    <w:rsid w:val="004C74FC"/>
    <w:rsid w:val="004E3CCB"/>
    <w:rsid w:val="00510327"/>
    <w:rsid w:val="00524C56"/>
    <w:rsid w:val="00525D62"/>
    <w:rsid w:val="005377A6"/>
    <w:rsid w:val="005639D6"/>
    <w:rsid w:val="00565B03"/>
    <w:rsid w:val="00571A54"/>
    <w:rsid w:val="005905E2"/>
    <w:rsid w:val="00592E37"/>
    <w:rsid w:val="005A5183"/>
    <w:rsid w:val="005E394D"/>
    <w:rsid w:val="00624B0D"/>
    <w:rsid w:val="0063653F"/>
    <w:rsid w:val="00641422"/>
    <w:rsid w:val="00662DFA"/>
    <w:rsid w:val="006B4542"/>
    <w:rsid w:val="006C267F"/>
    <w:rsid w:val="006C524E"/>
    <w:rsid w:val="006D2420"/>
    <w:rsid w:val="006E2683"/>
    <w:rsid w:val="006F038A"/>
    <w:rsid w:val="007201A7"/>
    <w:rsid w:val="00753196"/>
    <w:rsid w:val="00784991"/>
    <w:rsid w:val="00790C57"/>
    <w:rsid w:val="007A47B3"/>
    <w:rsid w:val="007B4FC5"/>
    <w:rsid w:val="007C5040"/>
    <w:rsid w:val="007E0DF2"/>
    <w:rsid w:val="008020B6"/>
    <w:rsid w:val="00804DD6"/>
    <w:rsid w:val="00860BAF"/>
    <w:rsid w:val="00865DB9"/>
    <w:rsid w:val="00886897"/>
    <w:rsid w:val="0089202B"/>
    <w:rsid w:val="008A67AC"/>
    <w:rsid w:val="008B5297"/>
    <w:rsid w:val="009313F4"/>
    <w:rsid w:val="00937A07"/>
    <w:rsid w:val="00947F34"/>
    <w:rsid w:val="00985969"/>
    <w:rsid w:val="009A70B8"/>
    <w:rsid w:val="009E53E2"/>
    <w:rsid w:val="009F636A"/>
    <w:rsid w:val="00A042B2"/>
    <w:rsid w:val="00A340F2"/>
    <w:rsid w:val="00A36725"/>
    <w:rsid w:val="00A64B86"/>
    <w:rsid w:val="00A95480"/>
    <w:rsid w:val="00AC38C5"/>
    <w:rsid w:val="00AD60EB"/>
    <w:rsid w:val="00AF5A17"/>
    <w:rsid w:val="00B325C3"/>
    <w:rsid w:val="00B34842"/>
    <w:rsid w:val="00B37DBC"/>
    <w:rsid w:val="00B66C63"/>
    <w:rsid w:val="00B727BE"/>
    <w:rsid w:val="00BF4CC3"/>
    <w:rsid w:val="00C418E5"/>
    <w:rsid w:val="00C4405D"/>
    <w:rsid w:val="00C6301B"/>
    <w:rsid w:val="00C9462E"/>
    <w:rsid w:val="00CA5FFD"/>
    <w:rsid w:val="00CB4DC7"/>
    <w:rsid w:val="00CE3710"/>
    <w:rsid w:val="00CF2287"/>
    <w:rsid w:val="00D717F2"/>
    <w:rsid w:val="00D73210"/>
    <w:rsid w:val="00DB3ECD"/>
    <w:rsid w:val="00E00879"/>
    <w:rsid w:val="00E23EDB"/>
    <w:rsid w:val="00E65B55"/>
    <w:rsid w:val="00E81DF0"/>
    <w:rsid w:val="00EA7D92"/>
    <w:rsid w:val="00EB63A0"/>
    <w:rsid w:val="00EC16CD"/>
    <w:rsid w:val="00EE5490"/>
    <w:rsid w:val="00F17B82"/>
    <w:rsid w:val="00F556DE"/>
    <w:rsid w:val="00F65B05"/>
    <w:rsid w:val="00FA7299"/>
    <w:rsid w:val="00FB4AD6"/>
    <w:rsid w:val="00FD7973"/>
    <w:rsid w:val="00FE0263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BE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s-E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A0"/>
  </w:style>
  <w:style w:type="paragraph" w:styleId="Ttulo1">
    <w:name w:val="heading 1"/>
    <w:basedOn w:val="Normal"/>
    <w:link w:val="Ttulo1Car"/>
    <w:autoRedefine/>
    <w:uiPriority w:val="2"/>
    <w:qFormat/>
    <w:rsid w:val="00B727B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tulo2">
    <w:name w:val="heading 2"/>
    <w:basedOn w:val="Normal"/>
    <w:link w:val="Ttulo2Car"/>
    <w:uiPriority w:val="2"/>
    <w:unhideWhenUsed/>
    <w:qFormat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B4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Ttulo1Car">
    <w:name w:val="Título 1 Car"/>
    <w:basedOn w:val="Fuentedeprrafopredeter"/>
    <w:link w:val="Ttulo1"/>
    <w:uiPriority w:val="2"/>
    <w:rsid w:val="00B727B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tulo">
    <w:name w:val="Title"/>
    <w:basedOn w:val="Normal"/>
    <w:link w:val="TtuloCar"/>
    <w:uiPriority w:val="1"/>
    <w:qFormat/>
    <w:rsid w:val="00FE0263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FE0263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Encabezado">
    <w:name w:val="header"/>
    <w:basedOn w:val="Normal"/>
    <w:link w:val="EncabezadoCar"/>
    <w:uiPriority w:val="99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derecha">
    <w:name w:val="Normal derecha"/>
    <w:basedOn w:val="Normal"/>
    <w:qFormat/>
    <w:rsid w:val="00CE3710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Piedepgina">
    <w:name w:val="footer"/>
    <w:basedOn w:val="Normal"/>
    <w:link w:val="PiedepginaCar"/>
    <w:uiPriority w:val="99"/>
    <w:unhideWhenUsed/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lang w:eastAsia="en-US"/>
    </w:rPr>
  </w:style>
  <w:style w:type="table" w:styleId="Cuadrculadetablaclara">
    <w:name w:val="Grid Table Light"/>
    <w:basedOn w:val="Tabla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2"/>
    <w:rPr>
      <w:rFonts w:asciiTheme="majorHAnsi" w:hAnsiTheme="majorHAnsi"/>
      <w:spacing w:val="40"/>
    </w:rPr>
  </w:style>
  <w:style w:type="table" w:customStyle="1" w:styleId="Informacindeventas">
    <w:name w:val="Información de ventas"/>
    <w:basedOn w:val="Tabla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Tabladecontenido">
    <w:name w:val="Tabla de contenido"/>
    <w:basedOn w:val="Tabla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tulo9Car">
    <w:name w:val="Título 9 Car"/>
    <w:basedOn w:val="Fuentedeprrafopredeter"/>
    <w:link w:val="Ttulo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abladeltotal">
    <w:name w:val="Tabla del total"/>
    <w:basedOn w:val="Tabla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lanormal2">
    <w:name w:val="Plain Table 2"/>
    <w:basedOn w:val="Tabla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7B4FC5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Estilo1">
    <w:name w:val="Estilo 1"/>
    <w:basedOn w:val="Normal"/>
    <w:link w:val="Carcterdeestilo1"/>
    <w:qFormat/>
    <w:rsid w:val="007B4FC5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Carcterdeestilo1">
    <w:name w:val="Carácter de estilo 1"/>
    <w:basedOn w:val="Fuentedeprrafopredeter"/>
    <w:link w:val="Estilo1"/>
    <w:rsid w:val="007B4FC5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7B4FC5"/>
    <w:rPr>
      <w:i/>
      <w:iCs/>
      <w:color w:val="07864E" w:themeColor="accent1" w:themeShade="8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Textodebloque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D44"/>
    <w:pPr>
      <w:spacing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D44"/>
    <w:rPr>
      <w:rFonts w:ascii="Segoe UI" w:hAnsi="Segoe UI" w:cs="Segoe UI"/>
    </w:rPr>
  </w:style>
  <w:style w:type="paragraph" w:styleId="Prrafodelista">
    <w:name w:val="List Paragraph"/>
    <w:basedOn w:val="Normal"/>
    <w:uiPriority w:val="34"/>
    <w:unhideWhenUsed/>
    <w:qFormat/>
    <w:rsid w:val="000F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que\AppData\Local\Packages\Microsoft.Office.Desktop_8wekyb3d8bbwe\LocalCache\Roaming\Microsoft\Templates\Factura%20de%20servicio%20(dise&#241;o%20de%20degradado%20ver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4BB156443F409C824EF9CCB07D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BD1C1-3758-439B-91FC-3ADE34B58B19}"/>
      </w:docPartPr>
      <w:docPartBody>
        <w:p w:rsidR="00173901" w:rsidRDefault="00E53301" w:rsidP="00E53301">
          <w:pPr>
            <w:pStyle w:val="924BB156443F409C824EF9CCB07D6EDF"/>
          </w:pPr>
          <w:r>
            <w:rPr>
              <w:rFonts w:ascii="Microsoft Sans Serif" w:eastAsia="Microsoft Sans Serif" w:hAnsi="Microsoft Sans Serif" w:cs="Microsoft Sans Serif"/>
              <w:color w:val="000000" w:themeColor="text1"/>
              <w:sz w:val="32"/>
              <w:szCs w:val="32"/>
              <w:lang w:bidi="es-ES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01"/>
    <w:rsid w:val="00021B84"/>
    <w:rsid w:val="000E09D7"/>
    <w:rsid w:val="00151B68"/>
    <w:rsid w:val="00173901"/>
    <w:rsid w:val="001D6C3A"/>
    <w:rsid w:val="001F5D09"/>
    <w:rsid w:val="00254AE7"/>
    <w:rsid w:val="003E585A"/>
    <w:rsid w:val="004111A8"/>
    <w:rsid w:val="00427EEC"/>
    <w:rsid w:val="00432088"/>
    <w:rsid w:val="00477C58"/>
    <w:rsid w:val="0049032E"/>
    <w:rsid w:val="00531A57"/>
    <w:rsid w:val="006F1452"/>
    <w:rsid w:val="007A1D67"/>
    <w:rsid w:val="007C5029"/>
    <w:rsid w:val="007E49BC"/>
    <w:rsid w:val="009933DC"/>
    <w:rsid w:val="00AE06FE"/>
    <w:rsid w:val="00AE6183"/>
    <w:rsid w:val="00AF3889"/>
    <w:rsid w:val="00BB62FB"/>
    <w:rsid w:val="00C14920"/>
    <w:rsid w:val="00C75477"/>
    <w:rsid w:val="00CF1305"/>
    <w:rsid w:val="00E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F21712EC974ED1903371FCF472BD43">
    <w:name w:val="E3F21712EC974ED1903371FCF472BD43"/>
  </w:style>
  <w:style w:type="paragraph" w:customStyle="1" w:styleId="43B5660586F74A2C8228D958FB3E81A2">
    <w:name w:val="43B5660586F74A2C8228D958FB3E81A2"/>
  </w:style>
  <w:style w:type="paragraph" w:customStyle="1" w:styleId="C9401D48DCB84633BE52A8580FC80DEE">
    <w:name w:val="C9401D48DCB84633BE52A8580FC80DEE"/>
  </w:style>
  <w:style w:type="paragraph" w:customStyle="1" w:styleId="0E865F0C6D99440B9664410786D83192">
    <w:name w:val="0E865F0C6D99440B9664410786D83192"/>
  </w:style>
  <w:style w:type="paragraph" w:customStyle="1" w:styleId="CB76010E6F164C17A38D107C5F64A549">
    <w:name w:val="CB76010E6F164C17A38D107C5F64A549"/>
  </w:style>
  <w:style w:type="paragraph" w:customStyle="1" w:styleId="ACD34A8A31B44214A8A1AAEEE57A022B">
    <w:name w:val="ACD34A8A31B44214A8A1AAEEE57A022B"/>
  </w:style>
  <w:style w:type="paragraph" w:customStyle="1" w:styleId="CD1888C5FB7040CF99CF0CA82BB87337">
    <w:name w:val="CD1888C5FB7040CF99CF0CA82BB87337"/>
  </w:style>
  <w:style w:type="paragraph" w:customStyle="1" w:styleId="D1497BE8139544708EB999DC3DB8055B">
    <w:name w:val="D1497BE8139544708EB999DC3DB8055B"/>
  </w:style>
  <w:style w:type="paragraph" w:customStyle="1" w:styleId="686ACAC7F5474C00B51EAA479752740C">
    <w:name w:val="686ACAC7F5474C00B51EAA479752740C"/>
  </w:style>
  <w:style w:type="paragraph" w:customStyle="1" w:styleId="C6D8D085C6E2431DB3D1B6062E0EBBB3">
    <w:name w:val="C6D8D085C6E2431DB3D1B6062E0EBBB3"/>
  </w:style>
  <w:style w:type="paragraph" w:customStyle="1" w:styleId="3E4A91F6757B4C8F903E9A8D2803460A">
    <w:name w:val="3E4A91F6757B4C8F903E9A8D2803460A"/>
  </w:style>
  <w:style w:type="paragraph" w:customStyle="1" w:styleId="64673E62A7604012A52B2EB341DA1BC8">
    <w:name w:val="64673E62A7604012A52B2EB341DA1BC8"/>
  </w:style>
  <w:style w:type="paragraph" w:customStyle="1" w:styleId="65073FA45E1F454681A73E9273563494">
    <w:name w:val="65073FA45E1F454681A73E9273563494"/>
  </w:style>
  <w:style w:type="paragraph" w:customStyle="1" w:styleId="6EA5994606F044899E858FF539B660A6">
    <w:name w:val="6EA5994606F044899E858FF539B660A6"/>
  </w:style>
  <w:style w:type="paragraph" w:customStyle="1" w:styleId="C631E571E6544B1F98DD757CE43FBD56">
    <w:name w:val="C631E571E6544B1F98DD757CE43FBD56"/>
  </w:style>
  <w:style w:type="paragraph" w:customStyle="1" w:styleId="99F6E6A1428F4291AA2193C622ED2FAB">
    <w:name w:val="99F6E6A1428F4291AA2193C622ED2FAB"/>
  </w:style>
  <w:style w:type="paragraph" w:customStyle="1" w:styleId="9B5355EC63A044ECAAD3A5A3251CF9F5">
    <w:name w:val="9B5355EC63A044ECAAD3A5A3251CF9F5"/>
  </w:style>
  <w:style w:type="paragraph" w:customStyle="1" w:styleId="AF47AEC15F2D472981C1F9DF44C291C3">
    <w:name w:val="AF47AEC15F2D472981C1F9DF44C291C3"/>
  </w:style>
  <w:style w:type="paragraph" w:customStyle="1" w:styleId="763E059F16874A0AB1F4B4019DA0413F">
    <w:name w:val="763E059F16874A0AB1F4B4019DA0413F"/>
  </w:style>
  <w:style w:type="paragraph" w:customStyle="1" w:styleId="0E6BAB2849D5462983A5E444E85A4292">
    <w:name w:val="0E6BAB2849D5462983A5E444E85A4292"/>
  </w:style>
  <w:style w:type="paragraph" w:customStyle="1" w:styleId="F23E8486B6794139AA12B4EF2925A5F3">
    <w:name w:val="F23E8486B6794139AA12B4EF2925A5F3"/>
  </w:style>
  <w:style w:type="paragraph" w:customStyle="1" w:styleId="6AF888257A974AD4AD13C2E09920D335">
    <w:name w:val="6AF888257A974AD4AD13C2E09920D335"/>
  </w:style>
  <w:style w:type="paragraph" w:customStyle="1" w:styleId="863EB768BA4C484294025DF22E4ED251">
    <w:name w:val="863EB768BA4C484294025DF22E4ED251"/>
  </w:style>
  <w:style w:type="paragraph" w:customStyle="1" w:styleId="A0174CB7421C424CB7BF1F5743784C67">
    <w:name w:val="A0174CB7421C424CB7BF1F5743784C67"/>
  </w:style>
  <w:style w:type="paragraph" w:customStyle="1" w:styleId="013C2975C2EE42589D816B24E12C23F9">
    <w:name w:val="013C2975C2EE42589D816B24E12C23F9"/>
  </w:style>
  <w:style w:type="paragraph" w:customStyle="1" w:styleId="F4E67D115EE44FDDA65EDFAC2063279F">
    <w:name w:val="F4E67D115EE44FDDA65EDFAC2063279F"/>
  </w:style>
  <w:style w:type="paragraph" w:customStyle="1" w:styleId="EDF889C4119B4448A0FCC9935BC64AB7">
    <w:name w:val="EDF889C4119B4448A0FCC9935BC64AB7"/>
  </w:style>
  <w:style w:type="paragraph" w:customStyle="1" w:styleId="96ECEC5CEBB247E7BEEE065CD1AF5C1D">
    <w:name w:val="96ECEC5CEBB247E7BEEE065CD1AF5C1D"/>
  </w:style>
  <w:style w:type="paragraph" w:customStyle="1" w:styleId="2BEE4469475546DAA4D9BFD3DCE81671">
    <w:name w:val="2BEE4469475546DAA4D9BFD3DCE81671"/>
  </w:style>
  <w:style w:type="paragraph" w:customStyle="1" w:styleId="888539378C4745F19B408AB82251C32C">
    <w:name w:val="888539378C4745F19B408AB82251C32C"/>
  </w:style>
  <w:style w:type="paragraph" w:customStyle="1" w:styleId="0063160A31E34DC48BF38544F26EA162">
    <w:name w:val="0063160A31E34DC48BF38544F26EA162"/>
  </w:style>
  <w:style w:type="paragraph" w:customStyle="1" w:styleId="838CEA251AA548108D55F449CCD60607">
    <w:name w:val="838CEA251AA548108D55F449CCD60607"/>
  </w:style>
  <w:style w:type="paragraph" w:customStyle="1" w:styleId="69E8C87B42224C27A9AD939FA761D7B3">
    <w:name w:val="69E8C87B42224C27A9AD939FA761D7B3"/>
  </w:style>
  <w:style w:type="paragraph" w:customStyle="1" w:styleId="AF9CBC0A6E904F15B76AEF4A1C3AA77C">
    <w:name w:val="AF9CBC0A6E904F15B76AEF4A1C3AA77C"/>
  </w:style>
  <w:style w:type="paragraph" w:customStyle="1" w:styleId="1A7B191C05934FE0BAD04F9E7BEFB34D">
    <w:name w:val="1A7B191C05934FE0BAD04F9E7BEFB34D"/>
  </w:style>
  <w:style w:type="paragraph" w:customStyle="1" w:styleId="E3373C2EFDB14422A3F3D005C950DC68">
    <w:name w:val="E3373C2EFDB14422A3F3D005C950DC68"/>
  </w:style>
  <w:style w:type="paragraph" w:customStyle="1" w:styleId="D482BCE031F8489BB657C0341D9AEAE2">
    <w:name w:val="D482BCE031F8489BB657C0341D9AEAE2"/>
  </w:style>
  <w:style w:type="paragraph" w:customStyle="1" w:styleId="A3C7387A3F8B4A26AE21076C77F1B198">
    <w:name w:val="A3C7387A3F8B4A26AE21076C77F1B198"/>
  </w:style>
  <w:style w:type="paragraph" w:customStyle="1" w:styleId="D555316F306B4EA7B9847ADFE7F4F54F">
    <w:name w:val="D555316F306B4EA7B9847ADFE7F4F54F"/>
  </w:style>
  <w:style w:type="paragraph" w:customStyle="1" w:styleId="79F0789F71594612809DEE266D56B715">
    <w:name w:val="79F0789F71594612809DEE266D56B715"/>
  </w:style>
  <w:style w:type="paragraph" w:customStyle="1" w:styleId="5A0AE0B688F24C69871888A745FA5F58">
    <w:name w:val="5A0AE0B688F24C69871888A745FA5F58"/>
  </w:style>
  <w:style w:type="paragraph" w:customStyle="1" w:styleId="A7802D1E3A7D484AAA84E08957FBB4C3">
    <w:name w:val="A7802D1E3A7D484AAA84E08957FBB4C3"/>
  </w:style>
  <w:style w:type="paragraph" w:customStyle="1" w:styleId="B7670DD0AF9E40D8ABE5504DB528EC38">
    <w:name w:val="B7670DD0AF9E40D8ABE5504DB528EC38"/>
  </w:style>
  <w:style w:type="paragraph" w:customStyle="1" w:styleId="9874958B8A6D46C9892F9E5873EC0245">
    <w:name w:val="9874958B8A6D46C9892F9E5873EC0245"/>
  </w:style>
  <w:style w:type="paragraph" w:customStyle="1" w:styleId="CDB920FD37CF479CB1598B3724BB32D7">
    <w:name w:val="CDB920FD37CF479CB1598B3724BB32D7"/>
  </w:style>
  <w:style w:type="paragraph" w:customStyle="1" w:styleId="9A17509E67C74C91A60C933C6E8E846E">
    <w:name w:val="9A17509E67C74C91A60C933C6E8E846E"/>
  </w:style>
  <w:style w:type="paragraph" w:customStyle="1" w:styleId="A9F588D7156748D08732D4E37C3DCFA1">
    <w:name w:val="A9F588D7156748D08732D4E37C3DCFA1"/>
  </w:style>
  <w:style w:type="paragraph" w:customStyle="1" w:styleId="C0151747481B46F4A55444986CB4D8F5">
    <w:name w:val="C0151747481B46F4A55444986CB4D8F5"/>
  </w:style>
  <w:style w:type="paragraph" w:customStyle="1" w:styleId="48ADFD518BF5428F96AAA7DAF228F231">
    <w:name w:val="48ADFD518BF5428F96AAA7DAF228F231"/>
  </w:style>
  <w:style w:type="paragraph" w:customStyle="1" w:styleId="F8A2F571879E4EF788F04DA52C0FEFFB">
    <w:name w:val="F8A2F571879E4EF788F04DA52C0FEFFB"/>
  </w:style>
  <w:style w:type="paragraph" w:customStyle="1" w:styleId="6A7482871527430B9C3DA81579338B2A">
    <w:name w:val="6A7482871527430B9C3DA81579338B2A"/>
  </w:style>
  <w:style w:type="paragraph" w:customStyle="1" w:styleId="14F068E5E1C845CAB0B5C4DCDE6C4A89">
    <w:name w:val="14F068E5E1C845CAB0B5C4DCDE6C4A89"/>
  </w:style>
  <w:style w:type="paragraph" w:customStyle="1" w:styleId="503C7A9AB34F453F93AC693D673FEA16">
    <w:name w:val="503C7A9AB34F453F93AC693D673FEA16"/>
  </w:style>
  <w:style w:type="paragraph" w:customStyle="1" w:styleId="924BB156443F409C824EF9CCB07D6EDF">
    <w:name w:val="924BB156443F409C824EF9CCB07D6EDF"/>
    <w:rsid w:val="00E53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91078-B139-48C1-AB73-A442E02E8DF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AF8BD87-E771-4E0D-BE0A-90AE171B4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1013B-8180-4113-B559-E6651EDBD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Factura de servicio (diseño de degradado verde)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2021-12-03T18:22:00Z</dcterms:created>
  <dcterms:modified xsi:type="dcterms:W3CDTF">2021-12-03T18:22:00Z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